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E3DA" w14:textId="77777777" w:rsidR="00610CBB" w:rsidRPr="00D84F29" w:rsidRDefault="00D84F29">
      <w:pPr>
        <w:rPr>
          <w:rFonts w:ascii="Tahoma" w:hAnsi="Tahoma" w:cs="Tahoma"/>
          <w:b/>
          <w:sz w:val="32"/>
          <w:szCs w:val="32"/>
        </w:rPr>
      </w:pPr>
      <w:r w:rsidRPr="00D84F29">
        <w:rPr>
          <w:rFonts w:ascii="Tahoma" w:hAnsi="Tahoma" w:cs="Tahoma"/>
          <w:b/>
          <w:sz w:val="32"/>
          <w:szCs w:val="32"/>
        </w:rPr>
        <w:t>Abrechnung Kostenerstattung Schiedsrichter für</w:t>
      </w:r>
    </w:p>
    <w:p w14:paraId="5A080433" w14:textId="77777777" w:rsidR="00D84F29" w:rsidRPr="00D84F29" w:rsidRDefault="00D84F29">
      <w:pPr>
        <w:rPr>
          <w:rFonts w:ascii="Tahoma" w:hAnsi="Tahoma" w:cs="Tahoma"/>
          <w:b/>
          <w:sz w:val="32"/>
          <w:szCs w:val="32"/>
        </w:rPr>
      </w:pPr>
      <w:r w:rsidRPr="00D84F29">
        <w:rPr>
          <w:rFonts w:ascii="Tahoma" w:hAnsi="Tahoma" w:cs="Tahoma"/>
          <w:b/>
          <w:sz w:val="32"/>
          <w:szCs w:val="32"/>
        </w:rPr>
        <w:tab/>
      </w:r>
      <w:r w:rsidRPr="00D84F29">
        <w:rPr>
          <w:rFonts w:ascii="Tahoma" w:hAnsi="Tahoma" w:cs="Tahoma"/>
          <w:b/>
          <w:sz w:val="32"/>
          <w:szCs w:val="32"/>
        </w:rPr>
        <w:tab/>
        <w:t>Bezirksmeisterschaften</w:t>
      </w:r>
    </w:p>
    <w:p w14:paraId="009608D9" w14:textId="77777777" w:rsidR="00D84F29" w:rsidRPr="00D84F29" w:rsidRDefault="00D84F29">
      <w:pPr>
        <w:rPr>
          <w:rFonts w:ascii="Tahoma" w:hAnsi="Tahoma" w:cs="Tahoma"/>
          <w:sz w:val="32"/>
          <w:szCs w:val="32"/>
        </w:rPr>
      </w:pPr>
    </w:p>
    <w:p w14:paraId="16DE2B06" w14:textId="77777777" w:rsidR="00D84F29" w:rsidRPr="00D84F29" w:rsidRDefault="003104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AB29C4">
        <w:rPr>
          <w:rFonts w:ascii="Tahoma" w:hAnsi="Tahoma" w:cs="Tahoma"/>
          <w:sz w:val="24"/>
          <w:szCs w:val="24"/>
        </w:rPr>
        <w:t xml:space="preserve"> </w:t>
      </w:r>
      <w:r w:rsidR="00D84F29" w:rsidRPr="00D84F29">
        <w:rPr>
          <w:rFonts w:ascii="Tahoma" w:hAnsi="Tahoma" w:cs="Tahoma"/>
          <w:sz w:val="24"/>
          <w:szCs w:val="24"/>
        </w:rPr>
        <w:t>Meisterschaft:________________________________________________</w:t>
      </w:r>
    </w:p>
    <w:p w14:paraId="642555E0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 xml:space="preserve">           </w:t>
      </w:r>
      <w:r w:rsidR="00310458">
        <w:rPr>
          <w:rFonts w:ascii="Tahoma" w:hAnsi="Tahoma" w:cs="Tahoma"/>
          <w:sz w:val="24"/>
          <w:szCs w:val="24"/>
        </w:rPr>
        <w:t>Datum:</w:t>
      </w:r>
      <w:r w:rsidRPr="00D84F29">
        <w:rPr>
          <w:rFonts w:ascii="Tahoma" w:hAnsi="Tahoma" w:cs="Tahoma"/>
          <w:sz w:val="24"/>
          <w:szCs w:val="24"/>
        </w:rPr>
        <w:t xml:space="preserve"> _______________________________________________</w:t>
      </w:r>
    </w:p>
    <w:p w14:paraId="075C6FC5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 xml:space="preserve">      </w:t>
      </w:r>
      <w:r w:rsidR="00AB29C4">
        <w:rPr>
          <w:rFonts w:ascii="Tahoma" w:hAnsi="Tahoma" w:cs="Tahoma"/>
          <w:sz w:val="24"/>
          <w:szCs w:val="24"/>
        </w:rPr>
        <w:t xml:space="preserve"> </w:t>
      </w:r>
      <w:r w:rsidRPr="00D84F29">
        <w:rPr>
          <w:rFonts w:ascii="Tahoma" w:hAnsi="Tahoma" w:cs="Tahoma"/>
          <w:sz w:val="24"/>
          <w:szCs w:val="24"/>
        </w:rPr>
        <w:t>Ausrichter:_______________________________________________</w:t>
      </w:r>
    </w:p>
    <w:p w14:paraId="00389E41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 xml:space="preserve"> </w:t>
      </w:r>
      <w:r w:rsidR="00AB29C4">
        <w:rPr>
          <w:rFonts w:ascii="Tahoma" w:hAnsi="Tahoma" w:cs="Tahoma"/>
          <w:sz w:val="24"/>
          <w:szCs w:val="24"/>
        </w:rPr>
        <w:t xml:space="preserve">   </w:t>
      </w:r>
      <w:r w:rsidRPr="00D84F29">
        <w:rPr>
          <w:rFonts w:ascii="Tahoma" w:hAnsi="Tahoma" w:cs="Tahoma"/>
          <w:sz w:val="24"/>
          <w:szCs w:val="24"/>
        </w:rPr>
        <w:t xml:space="preserve"> Bahnanlage:________________________________________________</w:t>
      </w:r>
    </w:p>
    <w:p w14:paraId="171BD43F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</w:p>
    <w:p w14:paraId="21AA23F2" w14:textId="66D0933D" w:rsidR="00D84F29" w:rsidRPr="00AB29C4" w:rsidRDefault="00D84F29">
      <w:pPr>
        <w:rPr>
          <w:rFonts w:ascii="Tahoma" w:hAnsi="Tahoma" w:cs="Tahoma"/>
          <w:sz w:val="20"/>
          <w:szCs w:val="20"/>
        </w:rPr>
      </w:pPr>
      <w:r w:rsidRPr="00D84F29">
        <w:rPr>
          <w:rFonts w:ascii="Tahoma" w:hAnsi="Tahoma" w:cs="Tahoma"/>
          <w:sz w:val="24"/>
          <w:szCs w:val="24"/>
        </w:rPr>
        <w:t>Name</w:t>
      </w:r>
      <w:r w:rsidRPr="00D84F2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</w:t>
      </w:r>
      <w:r w:rsidRPr="00D84F29">
        <w:rPr>
          <w:rFonts w:ascii="Tahoma" w:hAnsi="Tahoma" w:cs="Tahoma"/>
          <w:sz w:val="24"/>
          <w:szCs w:val="24"/>
        </w:rPr>
        <w:t>Vorname</w:t>
      </w:r>
      <w:r w:rsidRPr="00D84F29">
        <w:rPr>
          <w:rFonts w:ascii="Tahoma" w:hAnsi="Tahoma" w:cs="Tahoma"/>
          <w:sz w:val="24"/>
          <w:szCs w:val="24"/>
        </w:rPr>
        <w:tab/>
        <w:t>Lizenz</w:t>
      </w:r>
      <w:r w:rsidR="00310458">
        <w:rPr>
          <w:rFonts w:ascii="Tahoma" w:hAnsi="Tahoma" w:cs="Tahoma"/>
          <w:sz w:val="24"/>
          <w:szCs w:val="24"/>
        </w:rPr>
        <w:t xml:space="preserve"> </w:t>
      </w:r>
      <w:r w:rsidRPr="00D84F29">
        <w:rPr>
          <w:rFonts w:ascii="Tahoma" w:hAnsi="Tahoma" w:cs="Tahoma"/>
          <w:sz w:val="24"/>
          <w:szCs w:val="24"/>
        </w:rPr>
        <w:tab/>
        <w:t xml:space="preserve">Stunden    </w:t>
      </w:r>
      <w:r w:rsidR="00310458">
        <w:rPr>
          <w:rFonts w:ascii="Tahoma" w:hAnsi="Tahoma" w:cs="Tahoma"/>
          <w:sz w:val="24"/>
          <w:szCs w:val="24"/>
        </w:rPr>
        <w:t xml:space="preserve">    </w:t>
      </w:r>
      <w:r w:rsidR="00AB29C4">
        <w:rPr>
          <w:rFonts w:ascii="Tahoma" w:hAnsi="Tahoma" w:cs="Tahoma"/>
          <w:sz w:val="24"/>
          <w:szCs w:val="24"/>
        </w:rPr>
        <w:t xml:space="preserve">Vergütung </w:t>
      </w:r>
      <w:r w:rsidR="005C5955">
        <w:rPr>
          <w:rFonts w:ascii="Tahoma" w:hAnsi="Tahoma" w:cs="Tahoma"/>
          <w:sz w:val="24"/>
          <w:szCs w:val="24"/>
        </w:rPr>
        <w:t>7</w:t>
      </w:r>
      <w:r w:rsidR="00AB29C4">
        <w:rPr>
          <w:rFonts w:ascii="Tahoma" w:hAnsi="Tahoma" w:cs="Tahoma"/>
          <w:sz w:val="24"/>
          <w:szCs w:val="24"/>
        </w:rPr>
        <w:t xml:space="preserve"> € pro Std.</w:t>
      </w:r>
    </w:p>
    <w:p w14:paraId="1731BF75" w14:textId="77777777" w:rsidR="00D84F29" w:rsidRPr="00D84F29" w:rsidRDefault="00D84F29" w:rsidP="00D84F29">
      <w:pPr>
        <w:ind w:left="4248" w:firstLine="708"/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       </w:t>
      </w:r>
      <w:r w:rsidR="00310458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D84F29">
        <w:rPr>
          <w:rFonts w:ascii="Tahoma" w:hAnsi="Tahoma" w:cs="Tahoma"/>
          <w:sz w:val="24"/>
          <w:szCs w:val="24"/>
        </w:rPr>
        <w:t>Summe</w:t>
      </w:r>
      <w:r w:rsidR="00310458">
        <w:rPr>
          <w:rFonts w:ascii="Tahoma" w:hAnsi="Tahoma" w:cs="Tahoma"/>
          <w:sz w:val="24"/>
          <w:szCs w:val="24"/>
        </w:rPr>
        <w:t>:</w:t>
      </w:r>
    </w:p>
    <w:p w14:paraId="6A8AAE90" w14:textId="77777777" w:rsidR="00D84F29" w:rsidRPr="00D84F29" w:rsidRDefault="00D84F29" w:rsidP="00D84F29">
      <w:pPr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</w:t>
      </w:r>
    </w:p>
    <w:p w14:paraId="6557B9F4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ab/>
      </w:r>
      <w:r w:rsidRPr="00D84F29">
        <w:rPr>
          <w:rFonts w:ascii="Tahoma" w:hAnsi="Tahoma" w:cs="Tahoma"/>
          <w:sz w:val="24"/>
          <w:szCs w:val="24"/>
        </w:rPr>
        <w:tab/>
      </w:r>
      <w:r w:rsidRPr="00D84F29">
        <w:rPr>
          <w:rFonts w:ascii="Tahoma" w:hAnsi="Tahoma" w:cs="Tahoma"/>
          <w:sz w:val="24"/>
          <w:szCs w:val="24"/>
        </w:rPr>
        <w:tab/>
      </w:r>
      <w:r w:rsidRPr="00D84F29">
        <w:rPr>
          <w:rFonts w:ascii="Tahoma" w:hAnsi="Tahoma" w:cs="Tahoma"/>
          <w:sz w:val="24"/>
          <w:szCs w:val="24"/>
        </w:rPr>
        <w:tab/>
      </w:r>
      <w:r w:rsidRPr="00D84F29">
        <w:rPr>
          <w:rFonts w:ascii="Tahoma" w:hAnsi="Tahoma" w:cs="Tahoma"/>
          <w:sz w:val="24"/>
          <w:szCs w:val="24"/>
        </w:rPr>
        <w:tab/>
      </w:r>
      <w:r w:rsidRPr="00D84F29">
        <w:rPr>
          <w:rFonts w:ascii="Tahoma" w:hAnsi="Tahoma" w:cs="Tahoma"/>
          <w:sz w:val="24"/>
          <w:szCs w:val="24"/>
        </w:rPr>
        <w:tab/>
      </w:r>
      <w:r w:rsidRPr="00D84F29">
        <w:rPr>
          <w:rFonts w:ascii="Tahoma" w:hAnsi="Tahoma" w:cs="Tahoma"/>
          <w:sz w:val="24"/>
          <w:szCs w:val="24"/>
        </w:rPr>
        <w:tab/>
        <w:t>Gesamtsumme:</w:t>
      </w:r>
      <w:r w:rsidR="00AB29C4">
        <w:rPr>
          <w:rFonts w:ascii="Tahoma" w:hAnsi="Tahoma" w:cs="Tahoma"/>
          <w:sz w:val="24"/>
          <w:szCs w:val="24"/>
        </w:rPr>
        <w:t xml:space="preserve">                    €</w:t>
      </w:r>
    </w:p>
    <w:p w14:paraId="7185B834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>::::::::::::::::::::::::::::::::::::::::::::::::::::::::::::::::::::::::::::::::::::::::::::::::::::::::</w:t>
      </w:r>
    </w:p>
    <w:p w14:paraId="31F898AE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</w:p>
    <w:p w14:paraId="2906135E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>Die Gesamtsumme bitte auf folgendes Konto überweisen:</w:t>
      </w:r>
    </w:p>
    <w:p w14:paraId="6921D3EA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</w:p>
    <w:p w14:paraId="51CB9EE2" w14:textId="77777777" w:rsidR="00D84F29" w:rsidRPr="00D84F29" w:rsidRDefault="00D84F29">
      <w:pPr>
        <w:rPr>
          <w:rFonts w:ascii="Tahoma" w:hAnsi="Tahoma" w:cs="Tahoma"/>
          <w:sz w:val="24"/>
          <w:szCs w:val="24"/>
        </w:rPr>
      </w:pPr>
      <w:r w:rsidRPr="00D84F29">
        <w:rPr>
          <w:rFonts w:ascii="Tahoma" w:hAnsi="Tahoma" w:cs="Tahoma"/>
          <w:sz w:val="24"/>
          <w:szCs w:val="24"/>
        </w:rPr>
        <w:t>Kontoinhaber:____________________________________</w:t>
      </w:r>
    </w:p>
    <w:p w14:paraId="0B9B2D01" w14:textId="77777777" w:rsidR="00D84F29" w:rsidRDefault="00D84F2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IBAN:___________________________________________</w:t>
      </w:r>
    </w:p>
    <w:p w14:paraId="5B1A3E3A" w14:textId="77777777" w:rsidR="00D84F29" w:rsidRDefault="00D84F2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Ansprechpartner für Rückfragen (</w:t>
      </w:r>
      <w:r w:rsidR="00310458">
        <w:rPr>
          <w:rFonts w:ascii="Tahoma" w:hAnsi="Tahoma" w:cs="Tahoma"/>
          <w:b/>
          <w:sz w:val="24"/>
          <w:szCs w:val="24"/>
        </w:rPr>
        <w:t>T</w:t>
      </w:r>
      <w:r>
        <w:rPr>
          <w:rFonts w:ascii="Tahoma" w:hAnsi="Tahoma" w:cs="Tahoma"/>
          <w:b/>
          <w:sz w:val="24"/>
          <w:szCs w:val="24"/>
        </w:rPr>
        <w:t>elefon,Mail)</w:t>
      </w:r>
    </w:p>
    <w:p w14:paraId="18D2201F" w14:textId="77777777" w:rsidR="00AB29C4" w:rsidRDefault="00AB29C4">
      <w:pPr>
        <w:rPr>
          <w:rFonts w:ascii="Tahoma" w:hAnsi="Tahoma" w:cs="Tahoma"/>
          <w:b/>
          <w:sz w:val="24"/>
          <w:szCs w:val="24"/>
        </w:rPr>
      </w:pPr>
    </w:p>
    <w:p w14:paraId="50271210" w14:textId="77777777" w:rsidR="00AB29C4" w:rsidRDefault="00AB29C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………………………………………………………………………………………………</w:t>
      </w:r>
    </w:p>
    <w:p w14:paraId="05ECD0A0" w14:textId="77777777" w:rsidR="00D84F29" w:rsidRDefault="00D84F2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Ort,Datum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Vorname,Name</w:t>
      </w:r>
      <w:r w:rsidR="00AB29C4">
        <w:rPr>
          <w:rFonts w:ascii="Tahoma" w:hAnsi="Tahoma" w:cs="Tahoma"/>
          <w:b/>
          <w:sz w:val="24"/>
          <w:szCs w:val="24"/>
        </w:rPr>
        <w:t>,Lizenz-Nr.</w:t>
      </w:r>
    </w:p>
    <w:p w14:paraId="690C314F" w14:textId="77777777" w:rsidR="00D84F29" w:rsidRPr="00D84F29" w:rsidRDefault="00D84F29">
      <w:pPr>
        <w:rPr>
          <w:rFonts w:ascii="Tahoma" w:hAnsi="Tahoma" w:cs="Tahoma"/>
          <w:b/>
          <w:sz w:val="24"/>
          <w:szCs w:val="24"/>
        </w:rPr>
      </w:pPr>
    </w:p>
    <w:sectPr w:rsidR="00D84F29" w:rsidRPr="00D84F29" w:rsidSect="007E497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0AF6" w14:textId="77777777" w:rsidR="007E4976" w:rsidRDefault="007E4976" w:rsidP="00053D34">
      <w:pPr>
        <w:spacing w:after="0" w:line="240" w:lineRule="auto"/>
      </w:pPr>
      <w:r>
        <w:separator/>
      </w:r>
    </w:p>
  </w:endnote>
  <w:endnote w:type="continuationSeparator" w:id="0">
    <w:p w14:paraId="1CC9975B" w14:textId="77777777" w:rsidR="007E4976" w:rsidRDefault="007E4976" w:rsidP="0005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2731159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021177275"/>
          <w:docPartObj>
            <w:docPartGallery w:val="Page Numbers (Top of Page)"/>
            <w:docPartUnique/>
          </w:docPartObj>
        </w:sdtPr>
        <w:sdtContent>
          <w:p w14:paraId="677E6C25" w14:textId="77777777" w:rsidR="00F33237" w:rsidRPr="00F33237" w:rsidRDefault="00F33237">
            <w:pPr>
              <w:pStyle w:val="Fuzei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237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="000132EC" w:rsidRPr="00F3323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33237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0132EC" w:rsidRPr="00F332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29C4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0132EC" w:rsidRPr="00F332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33237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0132EC" w:rsidRPr="00F3323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33237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0132EC" w:rsidRPr="00F332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B29C4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0132EC" w:rsidRPr="00F332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807AE04" w14:textId="77777777" w:rsidR="00F33237" w:rsidRDefault="00F332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EAB0" w14:textId="77777777" w:rsidR="007E4976" w:rsidRDefault="007E4976" w:rsidP="00053D34">
      <w:pPr>
        <w:spacing w:after="0" w:line="240" w:lineRule="auto"/>
      </w:pPr>
      <w:r>
        <w:separator/>
      </w:r>
    </w:p>
  </w:footnote>
  <w:footnote w:type="continuationSeparator" w:id="0">
    <w:p w14:paraId="43DA3FC1" w14:textId="77777777" w:rsidR="007E4976" w:rsidRDefault="007E4976" w:rsidP="0005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9A2D" w14:textId="77777777" w:rsidR="007D2EF6" w:rsidRDefault="007D2EF6" w:rsidP="007D2EF6">
    <w:pPr>
      <w:pStyle w:val="Kopfzeile"/>
      <w:tabs>
        <w:tab w:val="clear" w:pos="9072"/>
        <w:tab w:val="right" w:pos="9540"/>
      </w:tabs>
      <w:ind w:left="-540" w:right="-356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358E47B" wp14:editId="2441F736">
          <wp:simplePos x="0" y="0"/>
          <wp:positionH relativeFrom="column">
            <wp:posOffset>5443855</wp:posOffset>
          </wp:positionH>
          <wp:positionV relativeFrom="paragraph">
            <wp:posOffset>12065</wp:posOffset>
          </wp:positionV>
          <wp:extent cx="657225" cy="876300"/>
          <wp:effectExtent l="0" t="0" r="9525" b="0"/>
          <wp:wrapTight wrapText="bothSides">
            <wp:wrapPolygon edited="0">
              <wp:start x="0" y="0"/>
              <wp:lineTo x="0" y="21130"/>
              <wp:lineTo x="21287" y="21130"/>
              <wp:lineTo x="2128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1B592C2" wp14:editId="7DCBE288">
          <wp:simplePos x="0" y="0"/>
          <wp:positionH relativeFrom="column">
            <wp:posOffset>-342265</wp:posOffset>
          </wp:positionH>
          <wp:positionV relativeFrom="paragraph">
            <wp:posOffset>12065</wp:posOffset>
          </wp:positionV>
          <wp:extent cx="714375" cy="828675"/>
          <wp:effectExtent l="0" t="0" r="9525" b="9525"/>
          <wp:wrapThrough wrapText="bothSides">
            <wp:wrapPolygon edited="0">
              <wp:start x="0" y="0"/>
              <wp:lineTo x="0" y="21352"/>
              <wp:lineTo x="21312" y="21352"/>
              <wp:lineTo x="21312" y="0"/>
              <wp:lineTo x="0" y="0"/>
            </wp:wrapPolygon>
          </wp:wrapThrough>
          <wp:docPr id="10" name="Grafik 10" descr="BSK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SK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Bayerischer Sportkegler- und Bowlingverband e.V.</w:t>
    </w:r>
  </w:p>
  <w:p w14:paraId="3DE66B9E" w14:textId="77777777" w:rsidR="007D2EF6" w:rsidRDefault="007D2EF6" w:rsidP="007D2EF6">
    <w:pPr>
      <w:pStyle w:val="Kopfzeile"/>
      <w:jc w:val="center"/>
      <w:outlineLvl w:val="0"/>
      <w:rPr>
        <w:color w:val="808080"/>
        <w:sz w:val="24"/>
        <w:szCs w:val="24"/>
      </w:rPr>
    </w:pPr>
    <w:r>
      <w:rPr>
        <w:rFonts w:ascii="Arial" w:hAnsi="Arial" w:cs="Arial"/>
        <w:sz w:val="24"/>
        <w:szCs w:val="24"/>
      </w:rPr>
      <w:t>Bezirk Schwaben</w:t>
    </w:r>
  </w:p>
  <w:p w14:paraId="4BBB59E0" w14:textId="77777777" w:rsidR="007D2EF6" w:rsidRDefault="007D2EF6" w:rsidP="00AD21B6">
    <w:pPr>
      <w:pStyle w:val="Kopfzeile"/>
      <w:jc w:val="center"/>
      <w:rPr>
        <w:rFonts w:ascii="Arial" w:hAnsi="Arial"/>
        <w:color w:val="808080"/>
      </w:rPr>
    </w:pPr>
  </w:p>
  <w:p w14:paraId="6D73B92B" w14:textId="77777777" w:rsidR="00E271F2" w:rsidRDefault="007D2EF6" w:rsidP="007D2EF6">
    <w:pPr>
      <w:pStyle w:val="Kopfzeile"/>
      <w:jc w:val="center"/>
      <w:rPr>
        <w:rFonts w:ascii="Arial" w:hAnsi="Arial"/>
        <w:color w:val="808080"/>
      </w:rPr>
    </w:pPr>
    <w:r>
      <w:rPr>
        <w:rFonts w:ascii="Arial" w:hAnsi="Arial"/>
        <w:color w:val="808080"/>
      </w:rPr>
      <w:t>Bezirksvorsitzender</w:t>
    </w:r>
  </w:p>
  <w:p w14:paraId="0B939BD0" w14:textId="77777777" w:rsidR="00053D34" w:rsidRDefault="007D2EF6" w:rsidP="00053D34">
    <w:pPr>
      <w:pStyle w:val="Kopfzeile"/>
      <w:jc w:val="center"/>
      <w:rPr>
        <w:rFonts w:ascii="Arial" w:hAnsi="Arial"/>
        <w:color w:val="808080"/>
      </w:rPr>
    </w:pPr>
    <w:r>
      <w:rPr>
        <w:rFonts w:ascii="Arial" w:hAnsi="Arial"/>
        <w:color w:val="808080"/>
      </w:rPr>
      <w:t>Karlheinz Musikant, Primelweg 4, 86869 Unterostendorf</w:t>
    </w:r>
  </w:p>
  <w:p w14:paraId="38CD3156" w14:textId="77777777" w:rsidR="007D2EF6" w:rsidRPr="007D2EF6" w:rsidRDefault="007D2EF6" w:rsidP="00053D34">
    <w:pPr>
      <w:pStyle w:val="Kopfzeile"/>
      <w:jc w:val="center"/>
      <w:rPr>
        <w:color w:val="808080"/>
        <w:lang w:val="en-US"/>
      </w:rPr>
    </w:pPr>
    <w:r w:rsidRPr="007D2EF6">
      <w:rPr>
        <w:rFonts w:ascii="Arial" w:hAnsi="Arial"/>
        <w:color w:val="808080"/>
        <w:lang w:val="en-US"/>
      </w:rPr>
      <w:t>Tel. (</w:t>
    </w:r>
    <w:r>
      <w:rPr>
        <w:rFonts w:ascii="Arial" w:hAnsi="Arial"/>
        <w:color w:val="808080"/>
        <w:lang w:val="en-US"/>
      </w:rPr>
      <w:t>08344) 921651       Fax (08344) 921656</w:t>
    </w:r>
  </w:p>
  <w:p w14:paraId="32EA819E" w14:textId="77777777" w:rsidR="007D2EF6" w:rsidRPr="007D2EF6" w:rsidRDefault="00053D34" w:rsidP="007D2EF6">
    <w:pPr>
      <w:pStyle w:val="Kopfzeile"/>
      <w:jc w:val="center"/>
      <w:rPr>
        <w:rFonts w:ascii="Arial" w:hAnsi="Arial"/>
        <w:lang w:val="en-US"/>
      </w:rPr>
    </w:pPr>
    <w:r w:rsidRPr="007D2EF6">
      <w:rPr>
        <w:rFonts w:ascii="Arial" w:hAnsi="Arial"/>
        <w:color w:val="808080"/>
        <w:lang w:val="en-US"/>
      </w:rPr>
      <w:t>Mail:</w:t>
    </w:r>
    <w:r w:rsidRPr="007D2EF6">
      <w:rPr>
        <w:rFonts w:ascii="Arial" w:hAnsi="Arial"/>
        <w:color w:val="333333"/>
        <w:lang w:val="en-US"/>
      </w:rPr>
      <w:t xml:space="preserve"> </w:t>
    </w:r>
    <w:hyperlink r:id="rId3" w:history="1">
      <w:r w:rsidR="007D2EF6" w:rsidRPr="000714AC">
        <w:rPr>
          <w:rStyle w:val="Hyperlink"/>
          <w:rFonts w:ascii="Arial" w:hAnsi="Arial"/>
          <w:lang w:val="en-US"/>
        </w:rPr>
        <w:t>bezirkschwaben1@t-online.de</w:t>
      </w:r>
    </w:hyperlink>
    <w:r w:rsidR="007D2EF6">
      <w:rPr>
        <w:rFonts w:ascii="Arial" w:hAnsi="Arial"/>
        <w:lang w:val="en-US"/>
      </w:rPr>
      <w:t xml:space="preserve"> </w:t>
    </w:r>
  </w:p>
  <w:p w14:paraId="697B47EA" w14:textId="77777777" w:rsidR="00053D34" w:rsidRPr="007D2EF6" w:rsidRDefault="00053D34">
    <w:pPr>
      <w:pStyle w:val="Kopfzeile"/>
      <w:rPr>
        <w:lang w:val="en-US"/>
      </w:rPr>
    </w:pPr>
  </w:p>
  <w:p w14:paraId="3982BAB8" w14:textId="77777777" w:rsidR="00053D34" w:rsidRPr="007D2EF6" w:rsidRDefault="00053D3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D4572"/>
    <w:multiLevelType w:val="hybridMultilevel"/>
    <w:tmpl w:val="6BDC6A8A"/>
    <w:lvl w:ilvl="0" w:tplc="17DE23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1B"/>
    <w:rsid w:val="000132EC"/>
    <w:rsid w:val="00053D34"/>
    <w:rsid w:val="00074D2D"/>
    <w:rsid w:val="00091A1B"/>
    <w:rsid w:val="001249D1"/>
    <w:rsid w:val="00236CFF"/>
    <w:rsid w:val="00285783"/>
    <w:rsid w:val="00310458"/>
    <w:rsid w:val="0032280C"/>
    <w:rsid w:val="00395A8D"/>
    <w:rsid w:val="003A4837"/>
    <w:rsid w:val="00430C41"/>
    <w:rsid w:val="005C5955"/>
    <w:rsid w:val="0060781B"/>
    <w:rsid w:val="00610CBB"/>
    <w:rsid w:val="006D1E17"/>
    <w:rsid w:val="007118FB"/>
    <w:rsid w:val="007549E5"/>
    <w:rsid w:val="007B3A72"/>
    <w:rsid w:val="007D2EF6"/>
    <w:rsid w:val="007E4976"/>
    <w:rsid w:val="007F63D4"/>
    <w:rsid w:val="00A557E8"/>
    <w:rsid w:val="00AB29C4"/>
    <w:rsid w:val="00AD21B6"/>
    <w:rsid w:val="00C35E57"/>
    <w:rsid w:val="00D71BD5"/>
    <w:rsid w:val="00D724DC"/>
    <w:rsid w:val="00D84F29"/>
    <w:rsid w:val="00D907AE"/>
    <w:rsid w:val="00E271F2"/>
    <w:rsid w:val="00E521DC"/>
    <w:rsid w:val="00F33237"/>
    <w:rsid w:val="00F81B2A"/>
    <w:rsid w:val="00F867A5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48C7C"/>
  <w15:docId w15:val="{96BA3D9C-BD95-4DE6-9DA8-F33ADFD8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0C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5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D34"/>
  </w:style>
  <w:style w:type="paragraph" w:styleId="Fuzeile">
    <w:name w:val="footer"/>
    <w:basedOn w:val="Standard"/>
    <w:link w:val="FuzeileZchn"/>
    <w:uiPriority w:val="99"/>
    <w:unhideWhenUsed/>
    <w:rsid w:val="0005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D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D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53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zirkschwaben1@t-online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pielleiter%20Bezirk\Schriftverkehr\Vorlage%20Infoschreiben%20Bezir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AC1B-E35D-4F09-8319-151605DC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Infoschreiben Bezirk.dotx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Bischof</cp:lastModifiedBy>
  <cp:revision>4</cp:revision>
  <cp:lastPrinted>2017-02-08T06:49:00Z</cp:lastPrinted>
  <dcterms:created xsi:type="dcterms:W3CDTF">2017-02-08T06:50:00Z</dcterms:created>
  <dcterms:modified xsi:type="dcterms:W3CDTF">2024-01-16T08:58:00Z</dcterms:modified>
</cp:coreProperties>
</file>